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3E" w:rsidRDefault="00D73B3E" w:rsidP="007E0DB5">
      <w:pPr>
        <w:ind w:left="-284" w:firstLine="284"/>
        <w:jc w:val="right"/>
      </w:pPr>
      <w:r>
        <w:t>Załącznik nr 2</w:t>
      </w:r>
    </w:p>
    <w:p w:rsidR="00D73B3E" w:rsidRPr="005C59BE" w:rsidRDefault="00D73B3E" w:rsidP="007E0DB5">
      <w:pPr>
        <w:jc w:val="center"/>
        <w:rPr>
          <w:b/>
          <w:bCs/>
        </w:rPr>
      </w:pPr>
      <w:r w:rsidRPr="005C59BE">
        <w:rPr>
          <w:b/>
          <w:bCs/>
        </w:rPr>
        <w:t>FORMULARZ CENOWY</w:t>
      </w:r>
    </w:p>
    <w:tbl>
      <w:tblPr>
        <w:tblW w:w="9796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640"/>
        <w:gridCol w:w="2080"/>
        <w:gridCol w:w="1548"/>
        <w:gridCol w:w="914"/>
        <w:gridCol w:w="787"/>
        <w:gridCol w:w="850"/>
        <w:gridCol w:w="567"/>
        <w:gridCol w:w="709"/>
        <w:gridCol w:w="851"/>
        <w:gridCol w:w="850"/>
      </w:tblGrid>
      <w:tr w:rsidR="00D73B3E" w:rsidRPr="00C86C0E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własna produktu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ilości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chlo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rowy preparat o działaniu dezynf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ekującym typu Medicarine </w:t>
            </w:r>
          </w:p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( op=300 tabletek)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folia aluminiowa  1op=20m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gąbki do mycia naczyń, wielkość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co najmniej 8x10cm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 do mycia naczyń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 do mycia podłóg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 do mycia powierzchni ponad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-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podłogowych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koncentrat do mycia sanitariatów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kostka do WC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krochmal w płynie ( 500ml)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maszynki do golenia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dwa ostrza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miotła sorgo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mleczko do czyszczenia umywalek  z wybielaczem typu CIF ( 750ml)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mydło szare w kostce 200g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mydło w płynie z lanoliną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mydło zwykle w kostce min.90g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myjka druciana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nakładka do mopa płaskiego bawełniana 40 cm z kieszeniami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odkamieniacz do czajników elektrycznych- min 150g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odplamiacz do białego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odplamiacz do kolorów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odświeżacz powietrza w sprayu 300ml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papier do pieczenia brązowy min.10m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papier toaletowy duża rolka (min.180mb)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papier toaletowy mała rolka (min.40mb)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pasta bhp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pasta do zębów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pianka do golenia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 czyszcząco dezynfekujący  typu Domestos ( 750ml)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mycia lodówek( 500ml)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mycia naczyń w zmywarce gastronomicznej firmy FAGOR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mycia szyb w butelkach ze spryskiwaczem 500ml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nabłyszczania naczyń w zmywarce gastronomicznej firmy FAGOR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płukania tkanin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płyn do prania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preparat do czyszczenia baterii ze stali nierdzewnej ( 500ml)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preparat do odkamieniania zmywarki gastronomicznej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preparat do usuwania pleśni typu SAVO ( 500ml)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proszek do czyszczenia powierzchni kuchennych i ceramicznych typu IZO ( 500ml)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proszek do prania antybakteryjny typu Clovin Septon lub równorzędny w dużych opakowaniach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proszek do prania do bieli w dużych opakowaniach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proszek do prania do kolorów w dużych opakowaniach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ręczniki papierowe ku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chenne duże dwuwarstwowe długości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min 180m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ręczniki pap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ierowe typu ZZ nie mniej niż 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200 listkó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25x23 cm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rękawice gospodarcze odporne na detergenty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para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rękawice medyczne nitrylowe bezpudrowe op=100szt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serwetki gastronomiczne  białe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op=500szt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sól do uzdatniania wody do zmywarki ( 25 kg)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strecz( folia bezbarwna) nie mniej niż 1 kg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szampon do włosów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szczotka klozetowa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ściereczki do mycia pakowane po 3 ( trzykolorowe ) z mikrofibry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ścierka do szkła i szyb z mikrofibry typu Vileda min.wielkośc 35x35 cm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ścierki do naczyń z mikrobibry min 30x30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ścierki ostre do mycia naczyń min 13x15 cm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środek do powierzchni przypalonych ( 500ml)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tabletki do zmywarki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udrażnicz do rur i syfonów typu kret min 500 ml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węgiel drzewny 2,5 kg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woda destylowana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foliowe 120l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foliowe 160l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foliowe 60l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podpałka do grila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foliowe czerwone 60l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spożywcze 60/90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worki śniadaniowe HDPE 18/4/35 ( 1000 szt. w opakowaniu)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opakowanie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FFFFF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wybielacz chlorowy do białe</w:t>
            </w: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go typu ACE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BFBFBF"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  <w:tr w:rsidR="00D73B3E" w:rsidRPr="00C86C0E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C59B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3B3E" w:rsidRPr="005C59BE" w:rsidRDefault="00D73B3E" w:rsidP="005C59BE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5C59BE">
              <w:rPr>
                <w:rFonts w:ascii="Arial" w:hAnsi="Arial" w:cs="Arial"/>
                <w:color w:val="000000"/>
                <w:lang w:eastAsia="pl-PL"/>
              </w:rPr>
              <w:t> </w:t>
            </w:r>
          </w:p>
        </w:tc>
      </w:tr>
    </w:tbl>
    <w:p w:rsidR="00D73B3E" w:rsidRDefault="00D73B3E"/>
    <w:p w:rsidR="00D73B3E" w:rsidRDefault="00D73B3E"/>
    <w:sectPr w:rsidR="00D73B3E" w:rsidSect="007E0DB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9BE"/>
    <w:rsid w:val="00037A89"/>
    <w:rsid w:val="001A6647"/>
    <w:rsid w:val="005C59BE"/>
    <w:rsid w:val="00692BDD"/>
    <w:rsid w:val="007E0DB5"/>
    <w:rsid w:val="0087144B"/>
    <w:rsid w:val="008A4977"/>
    <w:rsid w:val="00B44E39"/>
    <w:rsid w:val="00C86C0E"/>
    <w:rsid w:val="00CE29DE"/>
    <w:rsid w:val="00D73B3E"/>
    <w:rsid w:val="00FB64FE"/>
    <w:rsid w:val="00FB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A8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5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624</Words>
  <Characters>3746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Użytkownik systemu Windows</dc:creator>
  <cp:keywords/>
  <dc:description/>
  <cp:lastModifiedBy>Monika</cp:lastModifiedBy>
  <cp:revision>3</cp:revision>
  <dcterms:created xsi:type="dcterms:W3CDTF">2023-11-30T13:14:00Z</dcterms:created>
  <dcterms:modified xsi:type="dcterms:W3CDTF">2023-11-30T13:33:00Z</dcterms:modified>
</cp:coreProperties>
</file>